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F976E3" w14:textId="77777777" w:rsidR="007C3F04" w:rsidRPr="00CF16AA" w:rsidRDefault="00D04BA2" w:rsidP="00D04BA2">
      <w:pPr>
        <w:jc w:val="center"/>
        <w:rPr>
          <w:rFonts w:ascii="Univers LT Std 57 Cn" w:hAnsi="Univers LT Std 57 Cn"/>
          <w:b/>
          <w:sz w:val="28"/>
          <w:szCs w:val="28"/>
          <w:lang w:val="en-GB"/>
        </w:rPr>
      </w:pPr>
      <w:r w:rsidRPr="00CF16AA">
        <w:rPr>
          <w:rFonts w:ascii="Univers LT Std 57 Cn" w:hAnsi="Univers LT Std 57 Cn"/>
          <w:b/>
          <w:sz w:val="28"/>
          <w:szCs w:val="28"/>
          <w:lang w:val="en-GB"/>
        </w:rPr>
        <w:t>Nomination Form</w:t>
      </w:r>
    </w:p>
    <w:p w14:paraId="0A52CD17" w14:textId="77777777" w:rsidR="007C3F04" w:rsidRPr="00CF16AA" w:rsidRDefault="007C3F04" w:rsidP="007C3F04">
      <w:pPr>
        <w:rPr>
          <w:rFonts w:ascii="Univers LT Std 57 Cn" w:hAnsi="Univers LT Std 57 Cn" w:cs="Tahoma"/>
          <w:b/>
          <w:bCs/>
          <w:lang w:val="en-GB"/>
        </w:rPr>
      </w:pPr>
    </w:p>
    <w:p w14:paraId="2592B11E" w14:textId="77777777" w:rsidR="00326F69" w:rsidRPr="00CF16AA" w:rsidRDefault="00326F69" w:rsidP="007C3F04">
      <w:pPr>
        <w:tabs>
          <w:tab w:val="left" w:pos="-1440"/>
        </w:tabs>
        <w:ind w:left="6480" w:hanging="6480"/>
        <w:rPr>
          <w:rFonts w:ascii="Univers LT Std 57 Cn" w:hAnsi="Univers LT Std 57 Cn" w:cs="Tahoma"/>
          <w:b/>
          <w:bCs/>
          <w:smallCaps/>
          <w:sz w:val="22"/>
          <w:szCs w:val="22"/>
          <w:lang w:val="en-GB"/>
        </w:rPr>
      </w:pPr>
    </w:p>
    <w:p w14:paraId="07A18380" w14:textId="77777777" w:rsidR="007C3F04" w:rsidRPr="00D0225D" w:rsidRDefault="00D0225D" w:rsidP="007C3F04">
      <w:pPr>
        <w:tabs>
          <w:tab w:val="left" w:pos="-1440"/>
        </w:tabs>
        <w:ind w:left="6480" w:hanging="6480"/>
        <w:rPr>
          <w:rFonts w:ascii="Univers LT Std 57 Cn" w:hAnsi="Univers LT Std 57 Cn" w:cs="Tahoma"/>
          <w:b/>
          <w:sz w:val="26"/>
          <w:szCs w:val="26"/>
          <w:lang w:val="en-GB"/>
        </w:rPr>
      </w:pPr>
      <w:r w:rsidRPr="00D0225D">
        <w:rPr>
          <w:rFonts w:ascii="Univers LT Std 57 Cn" w:hAnsi="Univers LT Std 57 Cn" w:cs="Tahoma"/>
          <w:b/>
          <w:bCs/>
          <w:smallCaps/>
          <w:noProof/>
          <w:sz w:val="26"/>
          <w:szCs w:val="26"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ABE040" wp14:editId="1EC6C9D3">
                <wp:simplePos x="0" y="0"/>
                <wp:positionH relativeFrom="column">
                  <wp:posOffset>695325</wp:posOffset>
                </wp:positionH>
                <wp:positionV relativeFrom="paragraph">
                  <wp:posOffset>199390</wp:posOffset>
                </wp:positionV>
                <wp:extent cx="329565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95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439537A" id="Straight Connector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4.75pt,15.7pt" to="314.2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" strokecolor="black [3213]"/>
            </w:pict>
          </mc:Fallback>
        </mc:AlternateContent>
      </w:r>
      <w:r w:rsidRPr="00D0225D">
        <w:rPr>
          <w:rFonts w:ascii="Univers LT Std 57 Cn" w:hAnsi="Univers LT Std 57 Cn" w:cs="Tahoma"/>
          <w:b/>
          <w:bCs/>
          <w:smallCaps/>
          <w:noProof/>
          <w:sz w:val="26"/>
          <w:szCs w:val="26"/>
          <w:lang w:val="en-CA" w:eastAsia="en-C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395D92" wp14:editId="72C79389">
                <wp:simplePos x="0" y="0"/>
                <wp:positionH relativeFrom="column">
                  <wp:posOffset>4599940</wp:posOffset>
                </wp:positionH>
                <wp:positionV relativeFrom="paragraph">
                  <wp:posOffset>199390</wp:posOffset>
                </wp:positionV>
                <wp:extent cx="1152525" cy="0"/>
                <wp:effectExtent l="0" t="0" r="952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2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CB4C1C" id="Straight Connector 8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2.2pt,15.7pt" to="452.9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" strokecolor="black [3213]"/>
            </w:pict>
          </mc:Fallback>
        </mc:AlternateContent>
      </w:r>
      <w:r w:rsidR="007C3F04" w:rsidRPr="00D0225D">
        <w:rPr>
          <w:rFonts w:ascii="Univers LT Std 57 Cn" w:hAnsi="Univers LT Std 57 Cn" w:cs="Tahoma"/>
          <w:b/>
          <w:bCs/>
          <w:smallCaps/>
          <w:sz w:val="26"/>
          <w:szCs w:val="26"/>
          <w:lang w:val="en-GB"/>
        </w:rPr>
        <w:t>Nominee:</w:t>
      </w:r>
      <w:r w:rsidR="007C3F04" w:rsidRPr="00D0225D">
        <w:rPr>
          <w:rFonts w:ascii="Univers LT Std 57 Cn" w:hAnsi="Univers LT Std 57 Cn" w:cs="Tahoma"/>
          <w:b/>
          <w:bCs/>
          <w:sz w:val="26"/>
          <w:szCs w:val="26"/>
          <w:lang w:val="en-GB"/>
        </w:rPr>
        <w:t xml:space="preserve">        </w:t>
      </w:r>
      <w:r w:rsidR="002D3209" w:rsidRPr="00D0225D">
        <w:rPr>
          <w:rFonts w:ascii="Univers LT Std 57 Cn" w:hAnsi="Univers LT Std 57 Cn" w:cs="Tahoma"/>
          <w:b/>
          <w:bCs/>
          <w:sz w:val="26"/>
          <w:szCs w:val="26"/>
          <w:lang w:val="en-GB"/>
        </w:rPr>
        <w:tab/>
      </w:r>
      <w:r w:rsidR="007C3F04" w:rsidRPr="00D0225D">
        <w:rPr>
          <w:rFonts w:ascii="Univers LT Std 57 Cn" w:hAnsi="Univers LT Std 57 Cn" w:cs="Tahoma"/>
          <w:b/>
          <w:bCs/>
          <w:sz w:val="26"/>
          <w:szCs w:val="26"/>
          <w:lang w:val="en-GB"/>
        </w:rPr>
        <w:t xml:space="preserve"> D</w:t>
      </w:r>
      <w:r w:rsidR="007C3F04" w:rsidRPr="00D0225D">
        <w:rPr>
          <w:rFonts w:ascii="Univers LT Std 57 Cn" w:hAnsi="Univers LT Std 57 Cn" w:cs="Tahoma"/>
          <w:b/>
          <w:bCs/>
          <w:smallCaps/>
          <w:sz w:val="26"/>
          <w:szCs w:val="26"/>
          <w:lang w:val="en-GB"/>
        </w:rPr>
        <w:t>ate</w:t>
      </w:r>
      <w:r w:rsidR="007C3F04" w:rsidRPr="00D0225D">
        <w:rPr>
          <w:rFonts w:ascii="Univers LT Std 57 Cn" w:hAnsi="Univers LT Std 57 Cn" w:cs="Tahoma"/>
          <w:b/>
          <w:bCs/>
          <w:sz w:val="26"/>
          <w:szCs w:val="26"/>
          <w:lang w:val="en-GB"/>
        </w:rPr>
        <w:t xml:space="preserve">: </w:t>
      </w:r>
      <w:r w:rsidR="00E26600" w:rsidRPr="00D0225D">
        <w:rPr>
          <w:rFonts w:ascii="Univers LT Std 57 Cn" w:hAnsi="Univers LT Std 57 Cn" w:cs="Tahoma"/>
          <w:b/>
          <w:bCs/>
          <w:sz w:val="26"/>
          <w:szCs w:val="26"/>
          <w:lang w:val="en-GB"/>
        </w:rPr>
        <w:t xml:space="preserve"> </w:t>
      </w:r>
      <w:r w:rsidR="007C3F04" w:rsidRPr="00D0225D">
        <w:rPr>
          <w:rFonts w:ascii="Univers LT Std 57 Cn" w:hAnsi="Univers LT Std 57 Cn" w:cs="Tahoma"/>
          <w:b/>
          <w:bCs/>
          <w:sz w:val="26"/>
          <w:szCs w:val="26"/>
          <w:u w:val="single"/>
          <w:lang w:val="en-GB"/>
        </w:rPr>
        <w:t xml:space="preserve">                                           </w:t>
      </w:r>
    </w:p>
    <w:p w14:paraId="5A3E706F" w14:textId="77777777" w:rsidR="00245345" w:rsidRPr="00D0225D" w:rsidRDefault="00245345" w:rsidP="007C3F04">
      <w:pPr>
        <w:tabs>
          <w:tab w:val="left" w:pos="-1440"/>
        </w:tabs>
        <w:ind w:left="2880" w:hanging="2880"/>
        <w:rPr>
          <w:rFonts w:ascii="Univers LT Std 57 Cn" w:hAnsi="Univers LT Std 57 Cn" w:cs="Tahoma"/>
          <w:b/>
          <w:bCs/>
          <w:smallCaps/>
          <w:sz w:val="26"/>
          <w:szCs w:val="26"/>
          <w:lang w:val="en-GB"/>
        </w:rPr>
      </w:pPr>
    </w:p>
    <w:p w14:paraId="286C2F3D" w14:textId="77777777" w:rsidR="007C3F04" w:rsidRPr="00D0225D" w:rsidRDefault="007C3F04" w:rsidP="007C3F04">
      <w:pPr>
        <w:tabs>
          <w:tab w:val="left" w:pos="-1440"/>
        </w:tabs>
        <w:ind w:left="2880" w:hanging="2880"/>
        <w:rPr>
          <w:rFonts w:ascii="Univers LT Std 57 Cn" w:hAnsi="Univers LT Std 57 Cn" w:cs="Tahoma"/>
          <w:b/>
          <w:sz w:val="26"/>
          <w:szCs w:val="26"/>
          <w:lang w:val="en-GB"/>
        </w:rPr>
      </w:pPr>
      <w:r w:rsidRPr="00D0225D">
        <w:rPr>
          <w:rFonts w:ascii="Univers LT Std 57 Cn" w:hAnsi="Univers LT Std 57 Cn" w:cs="Tahoma"/>
          <w:b/>
          <w:bCs/>
          <w:smallCaps/>
          <w:sz w:val="26"/>
          <w:szCs w:val="26"/>
          <w:lang w:val="en-GB"/>
        </w:rPr>
        <w:t>Nominated by:</w:t>
      </w:r>
      <w:r w:rsidRPr="00D0225D">
        <w:rPr>
          <w:rFonts w:ascii="Univers LT Std 57 Cn" w:hAnsi="Univers LT Std 57 Cn" w:cs="Tahoma"/>
          <w:b/>
          <w:bCs/>
          <w:sz w:val="26"/>
          <w:szCs w:val="26"/>
          <w:u w:val="single"/>
          <w:lang w:val="en-GB"/>
        </w:rPr>
        <w:t xml:space="preserve">                                                                                                                      </w:t>
      </w:r>
    </w:p>
    <w:p w14:paraId="595CF3A0" w14:textId="77777777" w:rsidR="00245345" w:rsidRPr="00D0225D" w:rsidRDefault="00D0225D" w:rsidP="007C3F04">
      <w:pPr>
        <w:tabs>
          <w:tab w:val="left" w:pos="-1440"/>
        </w:tabs>
        <w:ind w:left="2880" w:hanging="2880"/>
        <w:rPr>
          <w:rFonts w:ascii="Univers LT Std 57 Cn" w:hAnsi="Univers LT Std 57 Cn" w:cs="Tahoma"/>
          <w:b/>
          <w:bCs/>
          <w:smallCaps/>
          <w:sz w:val="26"/>
          <w:szCs w:val="26"/>
          <w:lang w:val="en-GB"/>
        </w:rPr>
      </w:pPr>
      <w:r w:rsidRPr="00D0225D">
        <w:rPr>
          <w:rFonts w:ascii="Univers LT Std 57 Cn" w:hAnsi="Univers LT Std 57 Cn" w:cs="Tahoma"/>
          <w:b/>
          <w:bCs/>
          <w:smallCaps/>
          <w:noProof/>
          <w:sz w:val="26"/>
          <w:szCs w:val="26"/>
          <w:lang w:val="en-CA"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73E561" wp14:editId="1233A8C3">
                <wp:simplePos x="0" y="0"/>
                <wp:positionH relativeFrom="column">
                  <wp:posOffset>1019175</wp:posOffset>
                </wp:positionH>
                <wp:positionV relativeFrom="paragraph">
                  <wp:posOffset>4445</wp:posOffset>
                </wp:positionV>
                <wp:extent cx="4752975" cy="0"/>
                <wp:effectExtent l="0" t="0" r="952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529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D5DBB94" id="Straight Connector 4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0.25pt,.35pt" to="454.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" strokecolor="black [3213]"/>
            </w:pict>
          </mc:Fallback>
        </mc:AlternateContent>
      </w:r>
    </w:p>
    <w:p w14:paraId="5DFB315E" w14:textId="77777777" w:rsidR="007C3F04" w:rsidRPr="00D0225D" w:rsidRDefault="007C3F04" w:rsidP="007C3F04">
      <w:pPr>
        <w:tabs>
          <w:tab w:val="left" w:pos="-1440"/>
        </w:tabs>
        <w:ind w:left="2880" w:hanging="2880"/>
        <w:rPr>
          <w:rFonts w:ascii="Univers LT Std 57 Cn" w:hAnsi="Univers LT Std 57 Cn" w:cs="Tahoma"/>
          <w:b/>
          <w:bCs/>
          <w:sz w:val="26"/>
          <w:szCs w:val="26"/>
          <w:lang w:val="en-GB"/>
        </w:rPr>
      </w:pPr>
      <w:r w:rsidRPr="00D0225D">
        <w:rPr>
          <w:rFonts w:ascii="Univers LT Std 57 Cn" w:hAnsi="Univers LT Std 57 Cn" w:cs="Tahoma"/>
          <w:b/>
          <w:bCs/>
          <w:smallCaps/>
          <w:sz w:val="26"/>
          <w:szCs w:val="26"/>
          <w:lang w:val="en-GB"/>
        </w:rPr>
        <w:t>Seconder:</w:t>
      </w:r>
      <w:r w:rsidRPr="00D0225D">
        <w:rPr>
          <w:rFonts w:ascii="Univers LT Std 57 Cn" w:hAnsi="Univers LT Std 57 Cn" w:cs="Tahoma"/>
          <w:b/>
          <w:bCs/>
          <w:sz w:val="26"/>
          <w:szCs w:val="26"/>
          <w:lang w:val="en-GB"/>
        </w:rPr>
        <w:t xml:space="preserve">  </w:t>
      </w:r>
      <w:r w:rsidRPr="00D0225D">
        <w:rPr>
          <w:rFonts w:ascii="Univers LT Std 57 Cn" w:hAnsi="Univers LT Std 57 Cn" w:cs="Tahoma"/>
          <w:b/>
          <w:bCs/>
          <w:sz w:val="26"/>
          <w:szCs w:val="26"/>
          <w:u w:val="single"/>
          <w:lang w:val="en-GB"/>
        </w:rPr>
        <w:t xml:space="preserve">                                                                                                       </w:t>
      </w:r>
    </w:p>
    <w:p w14:paraId="08A1C0BD" w14:textId="77777777" w:rsidR="00245345" w:rsidRPr="00D0225D" w:rsidRDefault="00D0225D" w:rsidP="007C3F04">
      <w:pPr>
        <w:tabs>
          <w:tab w:val="left" w:pos="-1440"/>
        </w:tabs>
        <w:ind w:left="2880" w:hanging="2880"/>
        <w:rPr>
          <w:rFonts w:ascii="Univers LT Std 57 Cn" w:hAnsi="Univers LT Std 57 Cn" w:cs="Tahoma"/>
          <w:b/>
          <w:bCs/>
          <w:smallCaps/>
          <w:sz w:val="26"/>
          <w:szCs w:val="26"/>
          <w:lang w:val="en-GB"/>
        </w:rPr>
      </w:pPr>
      <w:r w:rsidRPr="00D0225D">
        <w:rPr>
          <w:rFonts w:ascii="Univers LT Std 57 Cn" w:hAnsi="Univers LT Std 57 Cn" w:cs="Tahoma"/>
          <w:b/>
          <w:bCs/>
          <w:smallCaps/>
          <w:noProof/>
          <w:sz w:val="26"/>
          <w:szCs w:val="26"/>
          <w:lang w:val="en-CA" w:eastAsia="en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DDF151" wp14:editId="777F9E45">
                <wp:simplePos x="0" y="0"/>
                <wp:positionH relativeFrom="column">
                  <wp:posOffset>742950</wp:posOffset>
                </wp:positionH>
                <wp:positionV relativeFrom="paragraph">
                  <wp:posOffset>-4445</wp:posOffset>
                </wp:positionV>
                <wp:extent cx="5038725" cy="0"/>
                <wp:effectExtent l="0" t="0" r="952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387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E4A91A6" id="Straight Connector 5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8.5pt,-.35pt" to="455.2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" strokecolor="black [3213]"/>
            </w:pict>
          </mc:Fallback>
        </mc:AlternateContent>
      </w:r>
    </w:p>
    <w:p w14:paraId="406BC11E" w14:textId="77777777" w:rsidR="007C3F04" w:rsidRPr="00D0225D" w:rsidRDefault="007C3F04" w:rsidP="007C3F04">
      <w:pPr>
        <w:tabs>
          <w:tab w:val="left" w:pos="-1440"/>
        </w:tabs>
        <w:ind w:left="2880" w:hanging="2880"/>
        <w:rPr>
          <w:rFonts w:ascii="Univers LT Std 57 Cn" w:hAnsi="Univers LT Std 57 Cn" w:cs="Tahoma"/>
          <w:b/>
          <w:bCs/>
          <w:sz w:val="26"/>
          <w:szCs w:val="26"/>
          <w:lang w:val="en-GB"/>
        </w:rPr>
      </w:pPr>
      <w:r w:rsidRPr="00D0225D">
        <w:rPr>
          <w:rFonts w:ascii="Univers LT Std 57 Cn" w:hAnsi="Univers LT Std 57 Cn" w:cs="Tahoma"/>
          <w:b/>
          <w:bCs/>
          <w:smallCaps/>
          <w:sz w:val="26"/>
          <w:szCs w:val="26"/>
          <w:lang w:val="en-GB"/>
        </w:rPr>
        <w:t xml:space="preserve">Seconder:  </w:t>
      </w:r>
      <w:r w:rsidRPr="00D0225D">
        <w:rPr>
          <w:rFonts w:ascii="Univers LT Std 57 Cn" w:hAnsi="Univers LT Std 57 Cn" w:cs="Tahoma"/>
          <w:b/>
          <w:bCs/>
          <w:sz w:val="26"/>
          <w:szCs w:val="26"/>
          <w:lang w:val="en-GB"/>
        </w:rPr>
        <w:t xml:space="preserve">                                                                                                             </w:t>
      </w:r>
    </w:p>
    <w:p w14:paraId="00DC670E" w14:textId="77777777" w:rsidR="007C3F04" w:rsidRPr="00D0225D" w:rsidRDefault="004A3D88" w:rsidP="007C3F04">
      <w:pPr>
        <w:rPr>
          <w:rFonts w:ascii="Univers LT Std 57 Cn" w:hAnsi="Univers LT Std 57 Cn" w:cs="Tahoma"/>
          <w:bCs/>
          <w:sz w:val="26"/>
          <w:szCs w:val="26"/>
          <w:u w:val="single"/>
          <w:lang w:val="en-GB"/>
        </w:rPr>
      </w:pPr>
      <w:r w:rsidRPr="00D0225D">
        <w:rPr>
          <w:rFonts w:ascii="Univers LT Std 57 Cn" w:hAnsi="Univers LT Std 57 Cn" w:cs="Tahoma"/>
          <w:b/>
          <w:bCs/>
          <w:smallCaps/>
          <w:noProof/>
          <w:sz w:val="26"/>
          <w:szCs w:val="26"/>
          <w:lang w:val="en-CA" w:eastAsia="en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E7A1D8" wp14:editId="5238C125">
                <wp:simplePos x="0" y="0"/>
                <wp:positionH relativeFrom="column">
                  <wp:posOffset>742950</wp:posOffset>
                </wp:positionH>
                <wp:positionV relativeFrom="paragraph">
                  <wp:posOffset>15240</wp:posOffset>
                </wp:positionV>
                <wp:extent cx="5038725" cy="0"/>
                <wp:effectExtent l="0" t="0" r="952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387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4D597FA" id="Straight Connector 6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8.5pt,1.2pt" to="455.2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" strokecolor="black [3213]"/>
            </w:pict>
          </mc:Fallback>
        </mc:AlternateContent>
      </w:r>
    </w:p>
    <w:p w14:paraId="226A3EAF" w14:textId="77777777" w:rsidR="007C3F04" w:rsidRPr="00D0225D" w:rsidRDefault="007C3F04" w:rsidP="007C3F04">
      <w:pPr>
        <w:rPr>
          <w:rFonts w:ascii="Univers LT Std 57 Cn" w:hAnsi="Univers LT Std 57 Cn" w:cs="Tahoma"/>
          <w:bCs/>
          <w:sz w:val="26"/>
          <w:szCs w:val="26"/>
          <w:lang w:val="en-GB"/>
        </w:rPr>
      </w:pPr>
    </w:p>
    <w:p w14:paraId="60F374B3" w14:textId="77777777" w:rsidR="007C3F04" w:rsidRPr="00D0225D" w:rsidRDefault="007C3F04" w:rsidP="00BF69C3">
      <w:pPr>
        <w:rPr>
          <w:rFonts w:ascii="Univers LT Std 57 Cn" w:hAnsi="Univers LT Std 57 Cn" w:cs="Tahoma"/>
          <w:bCs/>
          <w:sz w:val="26"/>
          <w:szCs w:val="26"/>
          <w:lang w:val="en-GB"/>
        </w:rPr>
      </w:pPr>
      <w:r w:rsidRPr="00D0225D">
        <w:rPr>
          <w:rFonts w:ascii="Univers LT Std 57 Cn" w:hAnsi="Univers LT Std 57 Cn" w:cs="Tahoma"/>
          <w:bCs/>
          <w:sz w:val="26"/>
          <w:szCs w:val="26"/>
          <w:lang w:val="en-GB"/>
        </w:rPr>
        <w:t xml:space="preserve">Nominators are asked to submit their </w:t>
      </w:r>
      <w:r w:rsidRPr="00D0225D">
        <w:rPr>
          <w:rFonts w:ascii="Univers LT Std 57 Cn" w:hAnsi="Univers LT Std 57 Cn" w:cs="Tahoma"/>
          <w:bCs/>
          <w:sz w:val="26"/>
          <w:szCs w:val="26"/>
          <w:u w:val="single"/>
          <w:lang w:val="en-GB"/>
        </w:rPr>
        <w:t>candidate’s resume</w:t>
      </w:r>
      <w:r w:rsidR="00BF69C3">
        <w:rPr>
          <w:rFonts w:ascii="Univers LT Std 57 Cn" w:hAnsi="Univers LT Std 57 Cn" w:cs="Tahoma"/>
          <w:bCs/>
          <w:sz w:val="26"/>
          <w:szCs w:val="26"/>
          <w:lang w:val="en-GB"/>
        </w:rPr>
        <w:t xml:space="preserve"> as well as other background </w:t>
      </w:r>
      <w:r w:rsidRPr="00D0225D">
        <w:rPr>
          <w:rFonts w:ascii="Univers LT Std 57 Cn" w:hAnsi="Univers LT Std 57 Cn" w:cs="Tahoma"/>
          <w:bCs/>
          <w:sz w:val="26"/>
          <w:szCs w:val="26"/>
          <w:lang w:val="en-GB"/>
        </w:rPr>
        <w:t>information supporting the nomination as outlined below.</w:t>
      </w:r>
    </w:p>
    <w:p w14:paraId="76D0D40C" w14:textId="77777777" w:rsidR="007C3F04" w:rsidRPr="00D0225D" w:rsidRDefault="007C3F04" w:rsidP="007C3F04">
      <w:pPr>
        <w:rPr>
          <w:rFonts w:ascii="Univers LT Std 57 Cn" w:hAnsi="Univers LT Std 57 Cn" w:cs="Tahoma"/>
          <w:bCs/>
          <w:sz w:val="26"/>
          <w:szCs w:val="26"/>
          <w:lang w:val="en-GB"/>
        </w:rPr>
      </w:pPr>
    </w:p>
    <w:p w14:paraId="4463D0C9" w14:textId="77777777" w:rsidR="007C3F04" w:rsidRPr="00D0225D" w:rsidRDefault="007C3F04" w:rsidP="00A02530">
      <w:pPr>
        <w:rPr>
          <w:rFonts w:ascii="Univers LT Std 57 Cn" w:hAnsi="Univers LT Std 57 Cn"/>
          <w:b/>
          <w:sz w:val="26"/>
          <w:szCs w:val="26"/>
          <w:lang w:val="en-GB"/>
        </w:rPr>
      </w:pPr>
      <w:r w:rsidRPr="00D0225D">
        <w:rPr>
          <w:rFonts w:ascii="Univers LT Std 57 Cn" w:hAnsi="Univers LT Std 57 Cn"/>
          <w:b/>
          <w:sz w:val="26"/>
          <w:szCs w:val="26"/>
          <w:lang w:val="en-GB"/>
        </w:rPr>
        <w:t xml:space="preserve">Specific reasons </w:t>
      </w:r>
      <w:r w:rsidR="00CF16AA" w:rsidRPr="00D0225D">
        <w:rPr>
          <w:rFonts w:ascii="Univers LT Std 57 Cn" w:hAnsi="Univers LT Std 57 Cn"/>
          <w:b/>
          <w:sz w:val="26"/>
          <w:szCs w:val="26"/>
          <w:lang w:val="en-GB"/>
        </w:rPr>
        <w:t xml:space="preserve">a </w:t>
      </w:r>
      <w:r w:rsidRPr="00D0225D">
        <w:rPr>
          <w:rFonts w:ascii="Univers LT Std 57 Cn" w:hAnsi="Univers LT Std 57 Cn"/>
          <w:b/>
          <w:sz w:val="26"/>
          <w:szCs w:val="26"/>
          <w:lang w:val="en-GB"/>
        </w:rPr>
        <w:t>candidate should be considered:</w:t>
      </w:r>
    </w:p>
    <w:p w14:paraId="444D95BF" w14:textId="77777777" w:rsidR="007C3F04" w:rsidRPr="00D0225D" w:rsidRDefault="007C3F04" w:rsidP="007C3F04">
      <w:pPr>
        <w:rPr>
          <w:rFonts w:ascii="Univers LT Std 57 Cn" w:hAnsi="Univers LT Std 57 Cn" w:cs="Tahoma"/>
          <w:b/>
          <w:bCs/>
          <w:sz w:val="26"/>
          <w:szCs w:val="26"/>
          <w:lang w:val="en-GB"/>
        </w:rPr>
      </w:pPr>
    </w:p>
    <w:p w14:paraId="6F769B59" w14:textId="77777777" w:rsidR="007C3F04" w:rsidRPr="00D0225D" w:rsidRDefault="007C3F04" w:rsidP="007C3F04">
      <w:pPr>
        <w:rPr>
          <w:rFonts w:ascii="Univers LT Std 57 Cn" w:hAnsi="Univers LT Std 57 Cn" w:cs="Tahoma"/>
          <w:b/>
          <w:bCs/>
          <w:sz w:val="26"/>
          <w:szCs w:val="26"/>
          <w:lang w:val="en-GB"/>
        </w:rPr>
      </w:pPr>
    </w:p>
    <w:p w14:paraId="343292CE" w14:textId="77777777" w:rsidR="007C3F04" w:rsidRPr="00D0225D" w:rsidRDefault="007C3F04" w:rsidP="007C3F04">
      <w:pPr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Univers LT Std 57 Cn" w:hAnsi="Univers LT Std 57 Cn" w:cs="Tahoma"/>
          <w:bCs/>
          <w:sz w:val="26"/>
          <w:szCs w:val="26"/>
          <w:lang w:val="en-GB"/>
        </w:rPr>
      </w:pPr>
      <w:r w:rsidRPr="00D0225D">
        <w:rPr>
          <w:rFonts w:ascii="Univers LT Std 57 Cn" w:hAnsi="Univers LT Std 57 Cn" w:cs="Tahoma"/>
          <w:bCs/>
          <w:sz w:val="26"/>
          <w:szCs w:val="26"/>
          <w:lang w:val="en-GB"/>
        </w:rPr>
        <w:t>Contribution through leadership in MBA Association activities</w:t>
      </w:r>
    </w:p>
    <w:p w14:paraId="1336AADA" w14:textId="77777777" w:rsidR="007C3F04" w:rsidRPr="00D0225D" w:rsidRDefault="007C3F04" w:rsidP="007C3F04">
      <w:pPr>
        <w:rPr>
          <w:rFonts w:ascii="Univers LT Std 57 Cn" w:hAnsi="Univers LT Std 57 Cn" w:cs="Tahoma"/>
          <w:bCs/>
          <w:sz w:val="26"/>
          <w:szCs w:val="26"/>
          <w:lang w:val="en-GB"/>
        </w:rPr>
      </w:pPr>
    </w:p>
    <w:p w14:paraId="334521A5" w14:textId="77777777" w:rsidR="007C3F04" w:rsidRPr="00D0225D" w:rsidRDefault="007C3F04" w:rsidP="007C3F04">
      <w:pPr>
        <w:rPr>
          <w:rFonts w:ascii="Univers LT Std 57 Cn" w:hAnsi="Univers LT Std 57 Cn" w:cs="Tahoma"/>
          <w:bCs/>
          <w:sz w:val="26"/>
          <w:szCs w:val="26"/>
          <w:lang w:val="en-GB"/>
        </w:rPr>
      </w:pPr>
    </w:p>
    <w:p w14:paraId="7E289679" w14:textId="77777777" w:rsidR="007C3F04" w:rsidRPr="00D0225D" w:rsidRDefault="007C3F04" w:rsidP="007C3F04">
      <w:pPr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Univers LT Std 57 Cn" w:hAnsi="Univers LT Std 57 Cn" w:cs="Tahoma"/>
          <w:bCs/>
          <w:sz w:val="26"/>
          <w:szCs w:val="26"/>
          <w:lang w:val="en-GB"/>
        </w:rPr>
      </w:pPr>
      <w:r w:rsidRPr="00D0225D">
        <w:rPr>
          <w:rFonts w:ascii="Univers LT Std 57 Cn" w:hAnsi="Univers LT Std 57 Cn" w:cs="Tahoma"/>
          <w:bCs/>
          <w:sz w:val="26"/>
          <w:szCs w:val="26"/>
          <w:lang w:val="en-GB"/>
        </w:rPr>
        <w:t>Contribution through leadership in School of Business activities</w:t>
      </w:r>
    </w:p>
    <w:p w14:paraId="7621907F" w14:textId="77777777" w:rsidR="00245345" w:rsidRPr="00D0225D" w:rsidRDefault="00245345" w:rsidP="007C3F04">
      <w:pPr>
        <w:rPr>
          <w:rFonts w:ascii="Univers LT Std 57 Cn" w:hAnsi="Univers LT Std 57 Cn" w:cs="Tahoma"/>
          <w:bCs/>
          <w:sz w:val="26"/>
          <w:szCs w:val="26"/>
          <w:lang w:val="en-GB"/>
        </w:rPr>
      </w:pPr>
    </w:p>
    <w:p w14:paraId="00B151C0" w14:textId="77777777" w:rsidR="007C3F04" w:rsidRPr="00D0225D" w:rsidRDefault="007C3F04" w:rsidP="007C3F04">
      <w:pPr>
        <w:rPr>
          <w:rFonts w:ascii="Univers LT Std 57 Cn" w:hAnsi="Univers LT Std 57 Cn" w:cs="Tahoma"/>
          <w:bCs/>
          <w:sz w:val="26"/>
          <w:szCs w:val="26"/>
          <w:lang w:val="en-GB"/>
        </w:rPr>
      </w:pPr>
    </w:p>
    <w:p w14:paraId="2D99DEBC" w14:textId="77777777" w:rsidR="007C3F04" w:rsidRPr="00D0225D" w:rsidRDefault="007C3F04" w:rsidP="007C3F04">
      <w:pPr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Univers LT Std 57 Cn" w:hAnsi="Univers LT Std 57 Cn" w:cs="Tahoma"/>
          <w:bCs/>
          <w:sz w:val="26"/>
          <w:szCs w:val="26"/>
          <w:lang w:val="en-GB"/>
        </w:rPr>
      </w:pPr>
      <w:r w:rsidRPr="00D0225D">
        <w:rPr>
          <w:rFonts w:ascii="Univers LT Std 57 Cn" w:hAnsi="Univers LT Std 57 Cn" w:cs="Tahoma"/>
          <w:bCs/>
          <w:sz w:val="26"/>
          <w:szCs w:val="26"/>
          <w:lang w:val="en-GB"/>
        </w:rPr>
        <w:t>Contribution through leadership in McMaster University activities</w:t>
      </w:r>
    </w:p>
    <w:p w14:paraId="03029DAE" w14:textId="77777777" w:rsidR="00245345" w:rsidRPr="00D0225D" w:rsidRDefault="00245345" w:rsidP="007C3F04">
      <w:pPr>
        <w:rPr>
          <w:rFonts w:ascii="Univers LT Std 57 Cn" w:hAnsi="Univers LT Std 57 Cn" w:cs="Tahoma"/>
          <w:bCs/>
          <w:sz w:val="26"/>
          <w:szCs w:val="26"/>
          <w:lang w:val="en-GB"/>
        </w:rPr>
      </w:pPr>
    </w:p>
    <w:p w14:paraId="1667D0DA" w14:textId="77777777" w:rsidR="007C3F04" w:rsidRPr="00D0225D" w:rsidRDefault="007C3F04" w:rsidP="007C3F04">
      <w:pPr>
        <w:rPr>
          <w:rFonts w:ascii="Univers LT Std 57 Cn" w:hAnsi="Univers LT Std 57 Cn" w:cs="Tahoma"/>
          <w:bCs/>
          <w:sz w:val="26"/>
          <w:szCs w:val="26"/>
          <w:lang w:val="en-GB"/>
        </w:rPr>
      </w:pPr>
    </w:p>
    <w:p w14:paraId="27C3F29C" w14:textId="77777777" w:rsidR="007C3F04" w:rsidRPr="00D0225D" w:rsidRDefault="007C3F04" w:rsidP="007C3F04">
      <w:pPr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Univers LT Std 57 Cn" w:hAnsi="Univers LT Std 57 Cn" w:cs="Tahoma"/>
          <w:bCs/>
          <w:sz w:val="26"/>
          <w:szCs w:val="26"/>
          <w:u w:val="single"/>
          <w:lang w:val="en-GB"/>
        </w:rPr>
      </w:pPr>
      <w:r w:rsidRPr="00D0225D">
        <w:rPr>
          <w:rFonts w:ascii="Univers LT Std 57 Cn" w:hAnsi="Univers LT Std 57 Cn" w:cs="Tahoma"/>
          <w:bCs/>
          <w:sz w:val="26"/>
          <w:szCs w:val="26"/>
          <w:lang w:val="en-GB"/>
        </w:rPr>
        <w:t>Contributions made by the in</w:t>
      </w:r>
      <w:r w:rsidR="001F3891">
        <w:rPr>
          <w:rFonts w:ascii="Univers LT Std 57 Cn" w:hAnsi="Univers LT Std 57 Cn" w:cs="Tahoma"/>
          <w:bCs/>
          <w:sz w:val="26"/>
          <w:szCs w:val="26"/>
          <w:lang w:val="en-GB"/>
        </w:rPr>
        <w:t>dividual in promoting positive c</w:t>
      </w:r>
      <w:r w:rsidRPr="00D0225D">
        <w:rPr>
          <w:rFonts w:ascii="Univers LT Std 57 Cn" w:hAnsi="Univers LT Std 57 Cn" w:cs="Tahoma"/>
          <w:bCs/>
          <w:sz w:val="26"/>
          <w:szCs w:val="26"/>
          <w:lang w:val="en-GB"/>
        </w:rPr>
        <w:t>o-op class relationships and spirit</w:t>
      </w:r>
    </w:p>
    <w:p w14:paraId="233F0E5F" w14:textId="77777777" w:rsidR="007C3F04" w:rsidRPr="00D0225D" w:rsidRDefault="007C3F04" w:rsidP="007C3F04">
      <w:pPr>
        <w:rPr>
          <w:rFonts w:ascii="Univers LT Std 57 Cn" w:hAnsi="Univers LT Std 57 Cn" w:cs="Tahoma"/>
          <w:bCs/>
          <w:sz w:val="26"/>
          <w:szCs w:val="26"/>
          <w:u w:val="single"/>
          <w:lang w:val="en-GB"/>
        </w:rPr>
      </w:pPr>
    </w:p>
    <w:p w14:paraId="45171D7A" w14:textId="77777777" w:rsidR="007C3F04" w:rsidRPr="00D0225D" w:rsidRDefault="007C3F04" w:rsidP="007C3F04">
      <w:pPr>
        <w:rPr>
          <w:rFonts w:ascii="Univers LT Std 57 Cn" w:hAnsi="Univers LT Std 57 Cn" w:cs="Tahoma"/>
          <w:bCs/>
          <w:sz w:val="26"/>
          <w:szCs w:val="26"/>
          <w:u w:val="single"/>
          <w:lang w:val="en-GB"/>
        </w:rPr>
      </w:pPr>
    </w:p>
    <w:p w14:paraId="22D2B40A" w14:textId="77777777" w:rsidR="007C3F04" w:rsidRPr="00D0225D" w:rsidRDefault="001F3891" w:rsidP="007C3F04">
      <w:pPr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Univers LT Std 57 Cn" w:hAnsi="Univers LT Std 57 Cn" w:cs="Tahoma"/>
          <w:bCs/>
          <w:sz w:val="26"/>
          <w:szCs w:val="26"/>
          <w:u w:val="single"/>
          <w:lang w:val="en-GB"/>
        </w:rPr>
      </w:pPr>
      <w:r>
        <w:rPr>
          <w:rFonts w:ascii="Univers LT Std 57 Cn" w:hAnsi="Univers LT Std 57 Cn" w:cs="Tahoma"/>
          <w:bCs/>
          <w:sz w:val="26"/>
          <w:szCs w:val="26"/>
          <w:lang w:val="en-GB"/>
        </w:rPr>
        <w:t>Contribution to enhancing the c</w:t>
      </w:r>
      <w:r w:rsidR="007C3F04" w:rsidRPr="00D0225D">
        <w:rPr>
          <w:rFonts w:ascii="Univers LT Std 57 Cn" w:hAnsi="Univers LT Std 57 Cn" w:cs="Tahoma"/>
          <w:bCs/>
          <w:sz w:val="26"/>
          <w:szCs w:val="26"/>
          <w:lang w:val="en-GB"/>
        </w:rPr>
        <w:t>o-op ambassadorial role</w:t>
      </w:r>
    </w:p>
    <w:p w14:paraId="0851B635" w14:textId="77777777" w:rsidR="007C3F04" w:rsidRPr="00D0225D" w:rsidRDefault="007C3F04" w:rsidP="007C3F04">
      <w:pPr>
        <w:ind w:firstLine="8640"/>
        <w:rPr>
          <w:rFonts w:ascii="Univers LT Std 57 Cn" w:hAnsi="Univers LT Std 57 Cn" w:cs="Tahoma"/>
          <w:bCs/>
          <w:sz w:val="26"/>
          <w:szCs w:val="26"/>
          <w:u w:val="single"/>
          <w:lang w:val="en-GB"/>
        </w:rPr>
      </w:pPr>
    </w:p>
    <w:p w14:paraId="41C7C92C" w14:textId="77777777" w:rsidR="007C3F04" w:rsidRPr="00D0225D" w:rsidRDefault="007C3F04" w:rsidP="007C3F04">
      <w:pPr>
        <w:ind w:firstLine="8640"/>
        <w:rPr>
          <w:rFonts w:ascii="Univers LT Std 57 Cn" w:hAnsi="Univers LT Std 57 Cn" w:cs="Tahoma"/>
          <w:bCs/>
          <w:sz w:val="26"/>
          <w:szCs w:val="26"/>
          <w:u w:val="single"/>
          <w:lang w:val="en-GB"/>
        </w:rPr>
      </w:pPr>
    </w:p>
    <w:p w14:paraId="287D867C" w14:textId="77777777" w:rsidR="007C3F04" w:rsidRPr="00D0225D" w:rsidRDefault="007C3F04" w:rsidP="007C3F04">
      <w:pPr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Univers LT Std 57 Cn" w:hAnsi="Univers LT Std 57 Cn" w:cs="Tahoma"/>
          <w:sz w:val="26"/>
          <w:szCs w:val="26"/>
          <w:lang w:val="en-GB"/>
        </w:rPr>
      </w:pPr>
      <w:r w:rsidRPr="00D0225D">
        <w:rPr>
          <w:rFonts w:ascii="Univers LT Std 57 Cn" w:hAnsi="Univers LT Std 57 Cn" w:cs="Tahoma"/>
          <w:bCs/>
          <w:sz w:val="26"/>
          <w:szCs w:val="26"/>
          <w:lang w:val="en-GB"/>
        </w:rPr>
        <w:t>Other</w:t>
      </w:r>
    </w:p>
    <w:p w14:paraId="729D134B" w14:textId="77777777" w:rsidR="000A14A1" w:rsidRPr="00D0225D" w:rsidRDefault="000A14A1" w:rsidP="000A14A1">
      <w:pPr>
        <w:rPr>
          <w:rFonts w:ascii="Univers LT Std 57 Cn" w:hAnsi="Univers LT Std 57 Cn" w:cs="Tahoma"/>
          <w:sz w:val="26"/>
          <w:szCs w:val="26"/>
        </w:rPr>
      </w:pPr>
    </w:p>
    <w:p w14:paraId="0EFA12B2" w14:textId="77777777" w:rsidR="000A14A1" w:rsidRPr="00D0225D" w:rsidRDefault="000A14A1" w:rsidP="000A14A1">
      <w:pPr>
        <w:rPr>
          <w:b/>
          <w:sz w:val="26"/>
          <w:szCs w:val="26"/>
        </w:rPr>
      </w:pPr>
    </w:p>
    <w:sectPr w:rsidR="000A14A1" w:rsidRPr="00D0225D" w:rsidSect="00CB26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80" w:right="1080" w:bottom="1080" w:left="1080" w:header="274" w:footer="97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D045B1" w14:textId="77777777" w:rsidR="00F92F81" w:rsidRDefault="00F92F81">
      <w:r>
        <w:separator/>
      </w:r>
    </w:p>
  </w:endnote>
  <w:endnote w:type="continuationSeparator" w:id="0">
    <w:p w14:paraId="491F3579" w14:textId="77777777" w:rsidR="00F92F81" w:rsidRDefault="00F92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LT Std 57 Cn">
    <w:altName w:val="Calibri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Univers LT Std 45 Light">
    <w:altName w:val="Tw Cen MT Condensed Extra Bold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Univers LT Std 47 Cn Lt">
    <w:altName w:val="Calibri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5FF5EE" w14:textId="77777777" w:rsidR="00462FCF" w:rsidRDefault="00462F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B5D5CB" w14:textId="77777777" w:rsidR="000A14A1" w:rsidRPr="000A14A1" w:rsidRDefault="00E549DC" w:rsidP="00E549DC">
    <w:pPr>
      <w:pStyle w:val="Footer"/>
      <w:tabs>
        <w:tab w:val="clear" w:pos="4320"/>
        <w:tab w:val="clear" w:pos="8640"/>
        <w:tab w:val="center" w:pos="5040"/>
        <w:tab w:val="right" w:pos="10080"/>
      </w:tabs>
      <w:rPr>
        <w:rFonts w:ascii="Univers LT Std 47 Cn Lt" w:hAnsi="Univers LT Std 47 Cn Lt"/>
        <w:sz w:val="16"/>
        <w:szCs w:val="16"/>
      </w:rPr>
    </w:pPr>
    <w:r>
      <w:rPr>
        <w:rFonts w:ascii="Univers LT Std 47 Cn Lt" w:hAnsi="Univers LT Std 47 Cn Lt"/>
        <w:sz w:val="16"/>
        <w:szCs w:val="16"/>
      </w:rPr>
      <w:t>Title of Courseware</w:t>
    </w:r>
    <w:r w:rsidR="000A14A1" w:rsidRPr="000A14A1">
      <w:rPr>
        <w:rFonts w:ascii="Univers LT Std 47 Cn Lt" w:hAnsi="Univers LT Std 47 Cn Lt"/>
        <w:sz w:val="16"/>
        <w:szCs w:val="16"/>
      </w:rPr>
      <w:t xml:space="preserve"> Fall 2013</w:t>
    </w:r>
    <w:r w:rsidR="000A14A1" w:rsidRPr="000A14A1">
      <w:rPr>
        <w:rFonts w:ascii="Univers LT Std 47 Cn Lt" w:hAnsi="Univers LT Std 47 Cn Lt"/>
        <w:sz w:val="16"/>
        <w:szCs w:val="16"/>
      </w:rPr>
      <w:tab/>
    </w:r>
    <w:r w:rsidRPr="000A14A1">
      <w:rPr>
        <w:rFonts w:ascii="Univers LT Std 47 Cn Lt" w:hAnsi="Univers LT Std 47 Cn Lt"/>
        <w:sz w:val="16"/>
        <w:szCs w:val="16"/>
      </w:rPr>
      <w:tab/>
    </w:r>
    <w:r>
      <w:rPr>
        <w:rFonts w:ascii="Univers LT Std 47 Cn Lt" w:hAnsi="Univers LT Std 47 Cn Lt"/>
        <w:sz w:val="16"/>
        <w:szCs w:val="16"/>
      </w:rPr>
      <w:t>Title of Document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77C95C" w14:textId="77777777" w:rsidR="000A14A1" w:rsidRPr="000A14A1" w:rsidRDefault="000A14A1" w:rsidP="00E549DC">
    <w:pPr>
      <w:pStyle w:val="Footer"/>
      <w:tabs>
        <w:tab w:val="clear" w:pos="4320"/>
        <w:tab w:val="clear" w:pos="8640"/>
        <w:tab w:val="center" w:pos="5040"/>
        <w:tab w:val="right" w:pos="10080"/>
      </w:tabs>
      <w:rPr>
        <w:rFonts w:ascii="Univers LT Std 47 Cn Lt" w:hAnsi="Univers LT Std 47 Cn Lt"/>
        <w:sz w:val="16"/>
        <w:szCs w:val="16"/>
      </w:rPr>
    </w:pPr>
    <w:r w:rsidRPr="000A14A1">
      <w:rPr>
        <w:rFonts w:ascii="Univers LT Std 47 Cn Lt" w:hAnsi="Univers LT Std 47 Cn Lt"/>
        <w:sz w:val="16"/>
        <w:szCs w:val="16"/>
      </w:rPr>
      <w:tab/>
    </w:r>
    <w:r w:rsidR="00E549DC" w:rsidRPr="000A14A1">
      <w:rPr>
        <w:rFonts w:ascii="Univers LT Std 47 Cn Lt" w:hAnsi="Univers LT Std 47 Cn Lt"/>
        <w:sz w:val="16"/>
        <w:szCs w:val="16"/>
      </w:rPr>
      <w:tab/>
    </w:r>
    <w:r w:rsidR="00245345">
      <w:rPr>
        <w:rFonts w:ascii="Univers LT Std 47 Cn Lt" w:hAnsi="Univers LT Std 47 Cn Lt"/>
        <w:sz w:val="16"/>
        <w:szCs w:val="16"/>
      </w:rPr>
      <w:t>MBA Co-op Achievement Award Nomination Form</w:t>
    </w:r>
  </w:p>
  <w:p w14:paraId="0574AF15" w14:textId="77777777" w:rsidR="000A14A1" w:rsidRDefault="000A14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EE2AE2" w14:textId="77777777" w:rsidR="00F92F81" w:rsidRDefault="00F92F81">
      <w:r>
        <w:separator/>
      </w:r>
    </w:p>
  </w:footnote>
  <w:footnote w:type="continuationSeparator" w:id="0">
    <w:p w14:paraId="36770E2E" w14:textId="77777777" w:rsidR="00F92F81" w:rsidRDefault="00F92F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3269E" w14:textId="77777777" w:rsidR="00462FCF" w:rsidRDefault="00462F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1FDD2A" w14:textId="77777777" w:rsidR="008859F4" w:rsidRPr="00DF4E08" w:rsidRDefault="008859F4" w:rsidP="000A14A1">
    <w:pPr>
      <w:pStyle w:val="Header"/>
      <w:tabs>
        <w:tab w:val="left" w:pos="720"/>
      </w:tabs>
      <w:ind w:left="-90"/>
      <w:rPr>
        <w:rFonts w:ascii="Univers LT Std 57 Cn" w:hAnsi="Univers LT Std 57 Cn"/>
        <w:b/>
        <w:noProof/>
        <w:sz w:val="28"/>
        <w:szCs w:val="28"/>
      </w:rPr>
    </w:pPr>
    <w:r w:rsidRPr="00DF4E08">
      <w:rPr>
        <w:rFonts w:ascii="Univers LT Std 57 Cn" w:hAnsi="Univers LT Std 57 Cn"/>
        <w:b/>
        <w:noProof/>
        <w:sz w:val="28"/>
        <w:szCs w:val="28"/>
      </w:rPr>
      <w:t>Fall 2013</w:t>
    </w:r>
  </w:p>
  <w:p w14:paraId="5F7460AF" w14:textId="77777777" w:rsidR="008859F4" w:rsidRDefault="008859F4">
    <w:pPr>
      <w:pStyle w:val="Header"/>
    </w:pPr>
  </w:p>
  <w:p w14:paraId="0EADFDE8" w14:textId="77777777" w:rsidR="00F01CD0" w:rsidRPr="007F731A" w:rsidRDefault="00245345" w:rsidP="00753FD6">
    <w:pPr>
      <w:pStyle w:val="Header"/>
      <w:spacing w:after="160"/>
      <w:ind w:left="-360"/>
      <w:rPr>
        <w:rFonts w:ascii="Univers LT Std 57 Cn" w:hAnsi="Univers LT Std 57 Cn"/>
        <w:sz w:val="40"/>
        <w:szCs w:val="40"/>
      </w:rPr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4425F5D" wp14:editId="515130FA">
              <wp:simplePos x="0" y="0"/>
              <wp:positionH relativeFrom="column">
                <wp:posOffset>-19050</wp:posOffset>
              </wp:positionH>
              <wp:positionV relativeFrom="paragraph">
                <wp:posOffset>30480</wp:posOffset>
              </wp:positionV>
              <wp:extent cx="6609080" cy="281305"/>
              <wp:effectExtent l="0" t="0" r="127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9080" cy="281305"/>
                      </a:xfrm>
                      <a:prstGeom prst="rect">
                        <a:avLst/>
                      </a:prstGeom>
                      <a:solidFill>
                        <a:sysClr val="windowText" lastClr="000000"/>
                      </a:solidFill>
                      <a:ln>
                        <a:noFill/>
                      </a:ln>
                    </wps:spPr>
                    <wps:txbx>
                      <w:txbxContent>
                        <w:p w14:paraId="57811FE7" w14:textId="77777777" w:rsidR="008859F4" w:rsidRDefault="008859F4" w:rsidP="008859F4">
                          <w:pPr>
                            <w:spacing w:after="160"/>
                            <w:ind w:right="-118"/>
                            <w:jc w:val="both"/>
                            <w:rPr>
                              <w:rFonts w:ascii="Univers LT Std 45 Light" w:hAnsi="Univers LT Std 45 Light"/>
                              <w:color w:val="FFFFFF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Univers LT Std 45 Light" w:hAnsi="Univers LT Std 45 Light"/>
                              <w:color w:val="FFFFFF"/>
                              <w:sz w:val="28"/>
                              <w:szCs w:val="28"/>
                            </w:rPr>
                            <w:t>Centre for Business Career Development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425F5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.5pt;margin-top:2.4pt;width:520.4pt;height:2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" fillcolor="windowText" stroked="f">
              <v:textbox>
                <w:txbxContent>
                  <w:p w14:paraId="57811FE7" w14:textId="77777777" w:rsidR="008859F4" w:rsidRDefault="008859F4" w:rsidP="008859F4">
                    <w:pPr>
                      <w:spacing w:after="160"/>
                      <w:ind w:right="-118"/>
                      <w:jc w:val="both"/>
                      <w:rPr>
                        <w:rFonts w:ascii="Univers LT Std 45 Light" w:hAnsi="Univers LT Std 45 Light"/>
                        <w:color w:val="FFFFFF"/>
                        <w:sz w:val="28"/>
                        <w:szCs w:val="28"/>
                      </w:rPr>
                    </w:pPr>
                    <w:r>
                      <w:rPr>
                        <w:rFonts w:ascii="Univers LT Std 45 Light" w:hAnsi="Univers LT Std 45 Light"/>
                        <w:color w:val="FFFFFF"/>
                        <w:sz w:val="28"/>
                        <w:szCs w:val="28"/>
                      </w:rPr>
                      <w:t>Centre for Business Career Development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D75E5" w14:textId="55AA962C" w:rsidR="00675F83" w:rsidRPr="00A76FDC" w:rsidRDefault="00A76FDC" w:rsidP="00675F83">
    <w:pPr>
      <w:pStyle w:val="Header"/>
      <w:ind w:left="-180" w:right="-720"/>
      <w:rPr>
        <w:rFonts w:ascii="Univers LT Std 57 Cn" w:hAnsi="Univers LT Std 57 Cn"/>
        <w:b/>
        <w:noProof/>
        <w:sz w:val="28"/>
        <w:szCs w:val="28"/>
      </w:rPr>
    </w:pPr>
    <w:r>
      <w:rPr>
        <w:rFonts w:ascii="Univers LT Std 57 Cn" w:hAnsi="Univers LT Std 57 Cn"/>
        <w:b/>
        <w:noProof/>
        <w:sz w:val="20"/>
        <w:szCs w:val="20"/>
      </w:rPr>
      <w:t xml:space="preserve"> </w:t>
    </w:r>
    <w:r w:rsidR="007A332D">
      <w:rPr>
        <w:rFonts w:ascii="Univers LT Std 57 Cn" w:hAnsi="Univers LT Std 57 Cn"/>
        <w:b/>
        <w:noProof/>
        <w:sz w:val="28"/>
        <w:szCs w:val="28"/>
      </w:rPr>
      <w:t>MBA Co-op C</w:t>
    </w:r>
    <w:r w:rsidR="00E878CD">
      <w:rPr>
        <w:rFonts w:ascii="Univers LT Std 57 Cn" w:hAnsi="Univers LT Std 57 Cn"/>
        <w:b/>
        <w:noProof/>
        <w:sz w:val="28"/>
        <w:szCs w:val="28"/>
      </w:rPr>
      <w:t xml:space="preserve">lass of </w:t>
    </w:r>
    <w:r w:rsidR="00E878CD">
      <w:rPr>
        <w:rFonts w:ascii="Univers LT Std 57 Cn" w:hAnsi="Univers LT Std 57 Cn"/>
        <w:b/>
        <w:noProof/>
        <w:sz w:val="28"/>
        <w:szCs w:val="28"/>
      </w:rPr>
      <w:t>202</w:t>
    </w:r>
    <w:r w:rsidR="00462FCF">
      <w:rPr>
        <w:rFonts w:ascii="Univers LT Std 57 Cn" w:hAnsi="Univers LT Std 57 Cn"/>
        <w:b/>
        <w:noProof/>
        <w:sz w:val="28"/>
        <w:szCs w:val="28"/>
      </w:rPr>
      <w:t>5</w:t>
    </w:r>
  </w:p>
  <w:p w14:paraId="2720BD1E" w14:textId="77777777" w:rsidR="006A707C" w:rsidRPr="00DF4E08" w:rsidRDefault="007C3F04" w:rsidP="006A707C">
    <w:pPr>
      <w:pStyle w:val="Header"/>
      <w:ind w:left="-180" w:right="-720"/>
      <w:rPr>
        <w:rFonts w:ascii="Univers LT Std 57 Cn" w:hAnsi="Univers LT Std 57 Cn"/>
        <w:b/>
        <w:noProof/>
        <w:sz w:val="72"/>
        <w:szCs w:val="72"/>
      </w:rPr>
    </w:pPr>
    <w:r>
      <w:rPr>
        <w:rFonts w:ascii="Univers LT Std 57 Cn" w:hAnsi="Univers LT Std 57 Cn"/>
        <w:b/>
        <w:noProof/>
        <w:sz w:val="72"/>
        <w:szCs w:val="72"/>
      </w:rPr>
      <w:t>MBA Co-op Achievement Award</w:t>
    </w:r>
  </w:p>
  <w:p w14:paraId="2E03E318" w14:textId="77777777" w:rsidR="006A707C" w:rsidRDefault="00245345" w:rsidP="006A707C">
    <w:pPr>
      <w:pStyle w:val="Header"/>
      <w:spacing w:after="160"/>
      <w:ind w:left="-360"/>
      <w:rPr>
        <w:rFonts w:ascii="Univers LT Std 57 Cn" w:hAnsi="Univers LT Std 57 Cn"/>
        <w:sz w:val="40"/>
        <w:szCs w:val="40"/>
      </w:rPr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2D0B785" wp14:editId="0C1D34D9">
              <wp:simplePos x="0" y="0"/>
              <wp:positionH relativeFrom="column">
                <wp:posOffset>-104775</wp:posOffset>
              </wp:positionH>
              <wp:positionV relativeFrom="paragraph">
                <wp:posOffset>0</wp:posOffset>
              </wp:positionV>
              <wp:extent cx="6609080" cy="281305"/>
              <wp:effectExtent l="0" t="0" r="1270" b="4445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9080" cy="281305"/>
                      </a:xfrm>
                      <a:prstGeom prst="rect">
                        <a:avLst/>
                      </a:prstGeom>
                      <a:solidFill>
                        <a:sysClr val="windowText" lastClr="000000"/>
                      </a:solidFill>
                      <a:ln>
                        <a:noFill/>
                      </a:ln>
                    </wps:spPr>
                    <wps:txbx>
                      <w:txbxContent>
                        <w:p w14:paraId="333EF4A7" w14:textId="77777777" w:rsidR="006A707C" w:rsidRDefault="00B87915" w:rsidP="006A707C">
                          <w:pPr>
                            <w:spacing w:after="160"/>
                            <w:ind w:right="-118"/>
                            <w:jc w:val="both"/>
                            <w:rPr>
                              <w:rFonts w:ascii="Univers LT Std 45 Light" w:hAnsi="Univers LT Std 45 Light"/>
                              <w:color w:val="FFFFFF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Univers LT Std 45 Light" w:hAnsi="Univers LT Std 45 Light"/>
                              <w:color w:val="FFFFFF"/>
                              <w:sz w:val="28"/>
                              <w:szCs w:val="28"/>
                            </w:rPr>
                            <w:t>Student Experience – Career and Professional Development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D0B785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left:0;text-align:left;margin-left:-8.25pt;margin-top:0;width:520.4pt;height:22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" fillcolor="windowText" stroked="f">
              <v:textbox>
                <w:txbxContent>
                  <w:p w14:paraId="333EF4A7" w14:textId="77777777" w:rsidR="006A707C" w:rsidRDefault="00B87915" w:rsidP="006A707C">
                    <w:pPr>
                      <w:spacing w:after="160"/>
                      <w:ind w:right="-118"/>
                      <w:jc w:val="both"/>
                      <w:rPr>
                        <w:rFonts w:ascii="Univers LT Std 45 Light" w:hAnsi="Univers LT Std 45 Light"/>
                        <w:color w:val="FFFFFF"/>
                        <w:sz w:val="28"/>
                        <w:szCs w:val="28"/>
                      </w:rPr>
                    </w:pPr>
                    <w:r>
                      <w:rPr>
                        <w:rFonts w:ascii="Univers LT Std 45 Light" w:hAnsi="Univers LT Std 45 Light"/>
                        <w:color w:val="FFFFFF"/>
                        <w:sz w:val="28"/>
                        <w:szCs w:val="28"/>
                      </w:rPr>
                      <w:t>Student Experience – Career and Professional Development</w:t>
                    </w:r>
                  </w:p>
                </w:txbxContent>
              </v:textbox>
            </v:shape>
          </w:pict>
        </mc:Fallback>
      </mc:AlternateContent>
    </w:r>
  </w:p>
  <w:p w14:paraId="662BD639" w14:textId="77777777" w:rsidR="00CB26C9" w:rsidRDefault="00CB26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F37C2B"/>
    <w:multiLevelType w:val="hybridMultilevel"/>
    <w:tmpl w:val="7E90BC7C"/>
    <w:lvl w:ilvl="0" w:tplc="9322FC2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7F2759"/>
    <w:multiLevelType w:val="hybridMultilevel"/>
    <w:tmpl w:val="5136E5BE"/>
    <w:lvl w:ilvl="0" w:tplc="ED94EB4A">
      <w:start w:val="1"/>
      <w:numFmt w:val="bullet"/>
      <w:lvlText w:val="•"/>
      <w:lvlJc w:val="left"/>
      <w:pPr>
        <w:tabs>
          <w:tab w:val="num" w:pos="283"/>
        </w:tabs>
        <w:ind w:left="283" w:hanging="216"/>
      </w:pPr>
      <w:rPr>
        <w:rFonts w:ascii="Times New Roman" w:hAnsi="Times New Roman" w:cs="Times New Roman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2" w15:restartNumberingAfterBreak="0">
    <w:nsid w:val="421573B5"/>
    <w:multiLevelType w:val="hybridMultilevel"/>
    <w:tmpl w:val="3C6A246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EC09F1"/>
    <w:multiLevelType w:val="hybridMultilevel"/>
    <w:tmpl w:val="175A22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8A46E4"/>
    <w:multiLevelType w:val="hybridMultilevel"/>
    <w:tmpl w:val="9AC28F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30472E"/>
    <w:multiLevelType w:val="hybridMultilevel"/>
    <w:tmpl w:val="FF723B6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84F363C"/>
    <w:multiLevelType w:val="hybridMultilevel"/>
    <w:tmpl w:val="9CF00C5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8A52667"/>
    <w:multiLevelType w:val="hybridMultilevel"/>
    <w:tmpl w:val="AB7887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DA623BC"/>
    <w:multiLevelType w:val="hybridMultilevel"/>
    <w:tmpl w:val="B31E09E8"/>
    <w:lvl w:ilvl="0" w:tplc="B4DE3186">
      <w:start w:val="1"/>
      <w:numFmt w:val="bullet"/>
      <w:lvlText w:val=""/>
      <w:lvlJc w:val="left"/>
      <w:pPr>
        <w:tabs>
          <w:tab w:val="num" w:pos="-360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-2160"/>
        </w:tabs>
        <w:ind w:left="-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1440"/>
        </w:tabs>
        <w:ind w:left="-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</w:abstractNum>
  <w:num w:numId="1" w16cid:durableId="317349466">
    <w:abstractNumId w:val="6"/>
  </w:num>
  <w:num w:numId="2" w16cid:durableId="948464078">
    <w:abstractNumId w:val="5"/>
  </w:num>
  <w:num w:numId="3" w16cid:durableId="1698189715">
    <w:abstractNumId w:val="4"/>
  </w:num>
  <w:num w:numId="4" w16cid:durableId="1146781648">
    <w:abstractNumId w:val="7"/>
  </w:num>
  <w:num w:numId="5" w16cid:durableId="24447041">
    <w:abstractNumId w:val="3"/>
  </w:num>
  <w:num w:numId="6" w16cid:durableId="1369405576">
    <w:abstractNumId w:val="2"/>
  </w:num>
  <w:num w:numId="7" w16cid:durableId="1357541091">
    <w:abstractNumId w:val="0"/>
  </w:num>
  <w:num w:numId="8" w16cid:durableId="742069945">
    <w:abstractNumId w:val="1"/>
  </w:num>
  <w:num w:numId="9" w16cid:durableId="10750129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savePreviewPicture/>
  <w:hdrShapeDefaults>
    <o:shapedefaults v:ext="edit" spidmax="2050">
      <o:colormru v:ext="edit" colors="#7a003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F04"/>
    <w:rsid w:val="00002214"/>
    <w:rsid w:val="00006855"/>
    <w:rsid w:val="00021BF7"/>
    <w:rsid w:val="00035A26"/>
    <w:rsid w:val="00063B5B"/>
    <w:rsid w:val="000842F9"/>
    <w:rsid w:val="00085DA1"/>
    <w:rsid w:val="0008635E"/>
    <w:rsid w:val="00094A78"/>
    <w:rsid w:val="000A14A1"/>
    <w:rsid w:val="000A5B7F"/>
    <w:rsid w:val="000D5EA4"/>
    <w:rsid w:val="000E5B52"/>
    <w:rsid w:val="00116E59"/>
    <w:rsid w:val="0012080C"/>
    <w:rsid w:val="00130889"/>
    <w:rsid w:val="00147C4B"/>
    <w:rsid w:val="001B0AF5"/>
    <w:rsid w:val="001D2BC4"/>
    <w:rsid w:val="001D3042"/>
    <w:rsid w:val="001D52DD"/>
    <w:rsid w:val="001D76B6"/>
    <w:rsid w:val="001E35F4"/>
    <w:rsid w:val="001E6CBD"/>
    <w:rsid w:val="001F3891"/>
    <w:rsid w:val="00213700"/>
    <w:rsid w:val="00215010"/>
    <w:rsid w:val="00215310"/>
    <w:rsid w:val="00233075"/>
    <w:rsid w:val="00245345"/>
    <w:rsid w:val="002479C3"/>
    <w:rsid w:val="002533D9"/>
    <w:rsid w:val="00265E05"/>
    <w:rsid w:val="00267982"/>
    <w:rsid w:val="00284A3A"/>
    <w:rsid w:val="002B321E"/>
    <w:rsid w:val="002D0948"/>
    <w:rsid w:val="002D3209"/>
    <w:rsid w:val="00326F69"/>
    <w:rsid w:val="00337C0C"/>
    <w:rsid w:val="003607E3"/>
    <w:rsid w:val="003648CD"/>
    <w:rsid w:val="00366DFA"/>
    <w:rsid w:val="00371F38"/>
    <w:rsid w:val="003773D8"/>
    <w:rsid w:val="0038017C"/>
    <w:rsid w:val="0038715E"/>
    <w:rsid w:val="00394E2B"/>
    <w:rsid w:val="003966CA"/>
    <w:rsid w:val="003A412E"/>
    <w:rsid w:val="003C3C4C"/>
    <w:rsid w:val="003C6356"/>
    <w:rsid w:val="003D0008"/>
    <w:rsid w:val="003D27DA"/>
    <w:rsid w:val="003D4445"/>
    <w:rsid w:val="003D719C"/>
    <w:rsid w:val="003E46A5"/>
    <w:rsid w:val="003E4A8C"/>
    <w:rsid w:val="003E5E9F"/>
    <w:rsid w:val="003E60B1"/>
    <w:rsid w:val="00413307"/>
    <w:rsid w:val="00426C58"/>
    <w:rsid w:val="0044600C"/>
    <w:rsid w:val="004538DC"/>
    <w:rsid w:val="00462FCF"/>
    <w:rsid w:val="004679BA"/>
    <w:rsid w:val="00480658"/>
    <w:rsid w:val="004813AD"/>
    <w:rsid w:val="00494BCD"/>
    <w:rsid w:val="004A3CD0"/>
    <w:rsid w:val="004A3D88"/>
    <w:rsid w:val="004A64F8"/>
    <w:rsid w:val="004C0936"/>
    <w:rsid w:val="004C0AA2"/>
    <w:rsid w:val="004D39C0"/>
    <w:rsid w:val="004D48F2"/>
    <w:rsid w:val="004D5A9C"/>
    <w:rsid w:val="004E010C"/>
    <w:rsid w:val="004E09CB"/>
    <w:rsid w:val="004E7154"/>
    <w:rsid w:val="004E7F1C"/>
    <w:rsid w:val="004F47D6"/>
    <w:rsid w:val="00500818"/>
    <w:rsid w:val="00512361"/>
    <w:rsid w:val="00512FE6"/>
    <w:rsid w:val="00577B51"/>
    <w:rsid w:val="00581A89"/>
    <w:rsid w:val="005836E3"/>
    <w:rsid w:val="0059475E"/>
    <w:rsid w:val="00594AFA"/>
    <w:rsid w:val="005D1BF2"/>
    <w:rsid w:val="005F1B18"/>
    <w:rsid w:val="005F5573"/>
    <w:rsid w:val="00624A9D"/>
    <w:rsid w:val="00626BEF"/>
    <w:rsid w:val="00633517"/>
    <w:rsid w:val="00636304"/>
    <w:rsid w:val="00675F83"/>
    <w:rsid w:val="006801A5"/>
    <w:rsid w:val="006A072E"/>
    <w:rsid w:val="006A5A50"/>
    <w:rsid w:val="006A707C"/>
    <w:rsid w:val="006A7EA4"/>
    <w:rsid w:val="006F4F92"/>
    <w:rsid w:val="007244C6"/>
    <w:rsid w:val="007275E9"/>
    <w:rsid w:val="00753FD6"/>
    <w:rsid w:val="007739A0"/>
    <w:rsid w:val="0077614C"/>
    <w:rsid w:val="00790A86"/>
    <w:rsid w:val="007A332D"/>
    <w:rsid w:val="007A5ED4"/>
    <w:rsid w:val="007B193D"/>
    <w:rsid w:val="007C3F04"/>
    <w:rsid w:val="007E3CAD"/>
    <w:rsid w:val="007E3EF4"/>
    <w:rsid w:val="007E5BEF"/>
    <w:rsid w:val="007F731A"/>
    <w:rsid w:val="007F7CF1"/>
    <w:rsid w:val="0082048B"/>
    <w:rsid w:val="008248E2"/>
    <w:rsid w:val="00824EB2"/>
    <w:rsid w:val="008417A1"/>
    <w:rsid w:val="0085007A"/>
    <w:rsid w:val="00861CCF"/>
    <w:rsid w:val="00862DD3"/>
    <w:rsid w:val="00881AC5"/>
    <w:rsid w:val="008859F4"/>
    <w:rsid w:val="008C4344"/>
    <w:rsid w:val="008C697B"/>
    <w:rsid w:val="008F1BB4"/>
    <w:rsid w:val="008F3ED4"/>
    <w:rsid w:val="00905414"/>
    <w:rsid w:val="00907C79"/>
    <w:rsid w:val="0091167F"/>
    <w:rsid w:val="00912A70"/>
    <w:rsid w:val="00921660"/>
    <w:rsid w:val="00923E9A"/>
    <w:rsid w:val="0094787B"/>
    <w:rsid w:val="00953572"/>
    <w:rsid w:val="00955ADE"/>
    <w:rsid w:val="009B3999"/>
    <w:rsid w:val="009B5824"/>
    <w:rsid w:val="009C081B"/>
    <w:rsid w:val="009C38DA"/>
    <w:rsid w:val="00A02530"/>
    <w:rsid w:val="00A02EB9"/>
    <w:rsid w:val="00A0375F"/>
    <w:rsid w:val="00A10CE8"/>
    <w:rsid w:val="00A14D22"/>
    <w:rsid w:val="00A276B4"/>
    <w:rsid w:val="00A34BD9"/>
    <w:rsid w:val="00A4179A"/>
    <w:rsid w:val="00A52947"/>
    <w:rsid w:val="00A54AC8"/>
    <w:rsid w:val="00A76FDC"/>
    <w:rsid w:val="00A923E0"/>
    <w:rsid w:val="00A931BD"/>
    <w:rsid w:val="00AB5A1F"/>
    <w:rsid w:val="00AC2BB8"/>
    <w:rsid w:val="00AD1299"/>
    <w:rsid w:val="00AE3DA7"/>
    <w:rsid w:val="00AF62B5"/>
    <w:rsid w:val="00B50212"/>
    <w:rsid w:val="00B55DEF"/>
    <w:rsid w:val="00B56ABB"/>
    <w:rsid w:val="00B56E27"/>
    <w:rsid w:val="00B70D5B"/>
    <w:rsid w:val="00B87915"/>
    <w:rsid w:val="00B90188"/>
    <w:rsid w:val="00BB2C20"/>
    <w:rsid w:val="00BC755F"/>
    <w:rsid w:val="00BD3BC2"/>
    <w:rsid w:val="00BF2410"/>
    <w:rsid w:val="00BF69C3"/>
    <w:rsid w:val="00C01EE0"/>
    <w:rsid w:val="00C0283F"/>
    <w:rsid w:val="00C035D5"/>
    <w:rsid w:val="00C13E21"/>
    <w:rsid w:val="00C2404B"/>
    <w:rsid w:val="00C34007"/>
    <w:rsid w:val="00C37DCC"/>
    <w:rsid w:val="00C43D54"/>
    <w:rsid w:val="00C61522"/>
    <w:rsid w:val="00C63282"/>
    <w:rsid w:val="00C81940"/>
    <w:rsid w:val="00CB26C9"/>
    <w:rsid w:val="00CB2B39"/>
    <w:rsid w:val="00CB2F04"/>
    <w:rsid w:val="00CB7585"/>
    <w:rsid w:val="00CC3A50"/>
    <w:rsid w:val="00CE531F"/>
    <w:rsid w:val="00CF16AA"/>
    <w:rsid w:val="00D0225D"/>
    <w:rsid w:val="00D04123"/>
    <w:rsid w:val="00D04BA2"/>
    <w:rsid w:val="00D16016"/>
    <w:rsid w:val="00D17867"/>
    <w:rsid w:val="00D23899"/>
    <w:rsid w:val="00D268F0"/>
    <w:rsid w:val="00D36214"/>
    <w:rsid w:val="00D43B57"/>
    <w:rsid w:val="00D4545C"/>
    <w:rsid w:val="00D53CEC"/>
    <w:rsid w:val="00D76DCE"/>
    <w:rsid w:val="00D860D4"/>
    <w:rsid w:val="00DC5887"/>
    <w:rsid w:val="00DC74A0"/>
    <w:rsid w:val="00DD1D1F"/>
    <w:rsid w:val="00DD473B"/>
    <w:rsid w:val="00DD5280"/>
    <w:rsid w:val="00DF4E08"/>
    <w:rsid w:val="00E16B01"/>
    <w:rsid w:val="00E20DE7"/>
    <w:rsid w:val="00E26600"/>
    <w:rsid w:val="00E443AB"/>
    <w:rsid w:val="00E446F8"/>
    <w:rsid w:val="00E549DC"/>
    <w:rsid w:val="00E64A0E"/>
    <w:rsid w:val="00E65BC0"/>
    <w:rsid w:val="00E80F1A"/>
    <w:rsid w:val="00E81892"/>
    <w:rsid w:val="00E878CD"/>
    <w:rsid w:val="00E917F9"/>
    <w:rsid w:val="00EB21E0"/>
    <w:rsid w:val="00EB4AB0"/>
    <w:rsid w:val="00EB6FDC"/>
    <w:rsid w:val="00ED62A5"/>
    <w:rsid w:val="00F01CD0"/>
    <w:rsid w:val="00F06C18"/>
    <w:rsid w:val="00F150DC"/>
    <w:rsid w:val="00F37591"/>
    <w:rsid w:val="00F44FDB"/>
    <w:rsid w:val="00F74BCE"/>
    <w:rsid w:val="00F92F81"/>
    <w:rsid w:val="00F9343F"/>
    <w:rsid w:val="00FB246F"/>
    <w:rsid w:val="00FC090B"/>
    <w:rsid w:val="00FE65D7"/>
    <w:rsid w:val="00FF1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7a003c"/>
    </o:shapedefaults>
    <o:shapelayout v:ext="edit">
      <o:idmap v:ext="edit" data="2"/>
    </o:shapelayout>
  </w:shapeDefaults>
  <w:decimalSymbol w:val="."/>
  <w:listSeparator w:val=","/>
  <w14:docId w14:val="5B5E035F"/>
  <w15:docId w15:val="{531487E8-77E3-4B72-9A42-969F4F187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D76B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D76B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1D76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E60B1"/>
    <w:rPr>
      <w:rFonts w:ascii="Tahoma" w:hAnsi="Tahoma" w:cs="Tahoma"/>
      <w:sz w:val="16"/>
      <w:szCs w:val="16"/>
    </w:rPr>
  </w:style>
  <w:style w:type="table" w:styleId="TableWeb1">
    <w:name w:val="Table Web 1"/>
    <w:basedOn w:val="TableNormal"/>
    <w:rsid w:val="003E60B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semiHidden/>
    <w:rsid w:val="00AF62B5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rsid w:val="005836E3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F01CD0"/>
    <w:rPr>
      <w:sz w:val="24"/>
      <w:szCs w:val="24"/>
    </w:rPr>
  </w:style>
  <w:style w:type="paragraph" w:styleId="NormalWeb">
    <w:name w:val="Normal (Web)"/>
    <w:basedOn w:val="Normal"/>
    <w:rsid w:val="00CB26C9"/>
    <w:pPr>
      <w:spacing w:before="100" w:beforeAutospacing="1" w:after="100" w:afterAutospacing="1"/>
    </w:pPr>
  </w:style>
  <w:style w:type="character" w:customStyle="1" w:styleId="xn-location">
    <w:name w:val="xn-location"/>
    <w:basedOn w:val="DefaultParagraphFont"/>
    <w:rsid w:val="00CB26C9"/>
  </w:style>
  <w:style w:type="character" w:customStyle="1" w:styleId="xn-person">
    <w:name w:val="xn-person"/>
    <w:basedOn w:val="DefaultParagraphFont"/>
    <w:rsid w:val="00CB26C9"/>
  </w:style>
  <w:style w:type="character" w:customStyle="1" w:styleId="FooterChar">
    <w:name w:val="Footer Char"/>
    <w:link w:val="Footer"/>
    <w:uiPriority w:val="99"/>
    <w:rsid w:val="00CB26C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58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ughs\Desktop\Handou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87137-2186-4D0F-AB9D-4FD3EA345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Handout Template</Template>
  <TotalTime>1</TotalTime>
  <Pages>1</Pages>
  <Words>78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MBA Co-op Program – Key Dates for Fall Term 2005</vt:lpstr>
    </vt:vector>
  </TitlesOfParts>
  <Company>McMaster University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MBA Co-op Program – Key Dates for Fall Term 2005</dc:title>
  <dc:creator>Susan Vaughan</dc:creator>
  <cp:lastModifiedBy>Roberts, Caroline</cp:lastModifiedBy>
  <cp:revision>2</cp:revision>
  <cp:lastPrinted>2015-10-09T16:11:00Z</cp:lastPrinted>
  <dcterms:created xsi:type="dcterms:W3CDTF">2024-10-17T13:40:00Z</dcterms:created>
  <dcterms:modified xsi:type="dcterms:W3CDTF">2024-10-17T13:40:00Z</dcterms:modified>
</cp:coreProperties>
</file>